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3D8A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AD3D8A" w:rsidP="00536A81">
                  <w:pPr>
                    <w:jc w:val="center"/>
                  </w:pPr>
                  <w:r>
                    <w:t>303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AD3D8A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AD3D8A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34546A" w:rsidRPr="00633D95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  <w:r w:rsidR="00876387">
        <w:rPr>
          <w:rFonts w:ascii="Times New Roman" w:hAnsi="Times New Roman" w:cs="Times New Roman"/>
          <w:noProof/>
          <w:sz w:val="28"/>
          <w:szCs w:val="28"/>
        </w:rPr>
        <w:t>Корниенковой Светланы Анатольевны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393175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</w:t>
      </w:r>
      <w:r w:rsidR="00BE5087" w:rsidRPr="00393175">
        <w:rPr>
          <w:szCs w:val="28"/>
        </w:rPr>
        <w:t>округа Пермского каря от 23 ноября 2023 г. № 269</w:t>
      </w:r>
      <w:r w:rsidR="0046318D" w:rsidRPr="00393175">
        <w:rPr>
          <w:szCs w:val="28"/>
        </w:rPr>
        <w:t xml:space="preserve"> </w:t>
      </w:r>
    </w:p>
    <w:p w:rsidR="00393905" w:rsidRPr="00393175" w:rsidRDefault="00BE5087" w:rsidP="00656568">
      <w:pPr>
        <w:pStyle w:val="a5"/>
      </w:pPr>
      <w:r w:rsidRPr="00393175">
        <w:t>Дума Пермского муниципального округа Пермского края</w:t>
      </w:r>
      <w:r w:rsidR="00393905" w:rsidRPr="00393175">
        <w:t xml:space="preserve"> РЕШАЕТ:</w:t>
      </w:r>
    </w:p>
    <w:p w:rsidR="00B04889" w:rsidRPr="00393175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393175">
        <w:t xml:space="preserve">Наградить </w:t>
      </w:r>
      <w:r w:rsidR="0096068E" w:rsidRPr="00393175">
        <w:t>Благодарственным письмом Думы Пермского муниципального округа Пермского края</w:t>
      </w:r>
      <w:r w:rsidR="00DA5700" w:rsidRPr="00393175">
        <w:t xml:space="preserve"> </w:t>
      </w:r>
      <w:r w:rsidR="00886324" w:rsidRPr="00393175">
        <w:t>К</w:t>
      </w:r>
      <w:r w:rsidR="00393175" w:rsidRPr="00393175">
        <w:t xml:space="preserve">орниенкову Светлану Анатольевну, инструктора по физической культуре </w:t>
      </w:r>
      <w:r w:rsidR="00DA5700" w:rsidRPr="00393175">
        <w:rPr>
          <w:szCs w:val="28"/>
        </w:rPr>
        <w:t xml:space="preserve">муниципального </w:t>
      </w:r>
      <w:r w:rsidR="00393175" w:rsidRPr="00393175">
        <w:rPr>
          <w:szCs w:val="28"/>
        </w:rPr>
        <w:t>автономного дошкольного образовательного учреждения «Кондратовский детский сад «Ладошки»</w:t>
      </w:r>
      <w:r w:rsidR="00DA5700" w:rsidRPr="00393175">
        <w:rPr>
          <w:szCs w:val="28"/>
        </w:rPr>
        <w:t xml:space="preserve"> за высокий профессионализм,</w:t>
      </w:r>
      <w:r w:rsidR="00393175" w:rsidRPr="00393175">
        <w:rPr>
          <w:szCs w:val="28"/>
        </w:rPr>
        <w:t xml:space="preserve"> </w:t>
      </w:r>
      <w:r w:rsidR="002107CD">
        <w:rPr>
          <w:szCs w:val="28"/>
        </w:rPr>
        <w:t>отличные</w:t>
      </w:r>
      <w:r w:rsidR="00393175" w:rsidRPr="00393175">
        <w:rPr>
          <w:szCs w:val="28"/>
        </w:rPr>
        <w:t xml:space="preserve"> результаты освоения детьми основной общеобразовательной программы дошкольного образования, за индивидуальный подход к каждому ребенку.  </w:t>
      </w:r>
      <w:r w:rsidR="00DA5700" w:rsidRPr="00393175">
        <w:rPr>
          <w:szCs w:val="28"/>
        </w:rPr>
        <w:t xml:space="preserve"> 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393175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</w:t>
      </w:r>
      <w:r w:rsidRPr="0093127A">
        <w:rPr>
          <w:szCs w:val="28"/>
        </w:rPr>
        <w:t xml:space="preserve">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B0" w:rsidRDefault="003626B0" w:rsidP="00DA5614">
      <w:r>
        <w:separator/>
      </w:r>
    </w:p>
  </w:endnote>
  <w:endnote w:type="continuationSeparator" w:id="0">
    <w:p w:rsidR="003626B0" w:rsidRDefault="003626B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DA5700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B0" w:rsidRDefault="003626B0" w:rsidP="00DA5614">
      <w:r>
        <w:separator/>
      </w:r>
    </w:p>
  </w:footnote>
  <w:footnote w:type="continuationSeparator" w:id="0">
    <w:p w:rsidR="003626B0" w:rsidRDefault="003626B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93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07CD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13B7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26B0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175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3D95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5B03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2970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5B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7B5"/>
    <w:rsid w:val="00870870"/>
    <w:rsid w:val="008737B1"/>
    <w:rsid w:val="00875709"/>
    <w:rsid w:val="00876387"/>
    <w:rsid w:val="008810D8"/>
    <w:rsid w:val="0088484F"/>
    <w:rsid w:val="00885D58"/>
    <w:rsid w:val="00886324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C7519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39AA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E57EF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586D"/>
    <w:rsid w:val="00A560F1"/>
    <w:rsid w:val="00A571F8"/>
    <w:rsid w:val="00A61660"/>
    <w:rsid w:val="00A629DA"/>
    <w:rsid w:val="00A666CD"/>
    <w:rsid w:val="00A66DB1"/>
    <w:rsid w:val="00A70CE7"/>
    <w:rsid w:val="00A72469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3D8A"/>
    <w:rsid w:val="00AD48C8"/>
    <w:rsid w:val="00AE2AE3"/>
    <w:rsid w:val="00AE576C"/>
    <w:rsid w:val="00AE5E52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150E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5993"/>
    <w:rsid w:val="00C26527"/>
    <w:rsid w:val="00C33E68"/>
    <w:rsid w:val="00C3642D"/>
    <w:rsid w:val="00C40915"/>
    <w:rsid w:val="00C436D8"/>
    <w:rsid w:val="00C447C4"/>
    <w:rsid w:val="00C4614A"/>
    <w:rsid w:val="00C50DDE"/>
    <w:rsid w:val="00C53BF2"/>
    <w:rsid w:val="00C64C79"/>
    <w:rsid w:val="00C65DC5"/>
    <w:rsid w:val="00C6603A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5700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3787D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47067E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7D32-EE0F-4CCC-B998-5D42659A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479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384</cp:revision>
  <cp:lastPrinted>2023-12-19T09:41:00Z</cp:lastPrinted>
  <dcterms:created xsi:type="dcterms:W3CDTF">2023-09-08T09:38:00Z</dcterms:created>
  <dcterms:modified xsi:type="dcterms:W3CDTF">2024-06-28T03:40:00Z</dcterms:modified>
</cp:coreProperties>
</file>